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1907"/>
        <w:gridCol w:w="2977"/>
        <w:gridCol w:w="1559"/>
        <w:gridCol w:w="1559"/>
        <w:gridCol w:w="1559"/>
        <w:gridCol w:w="1559"/>
      </w:tblGrid>
      <w:tr w:rsidR="00657492" w:rsidRPr="005C03B2" w:rsidTr="005C03B2">
        <w:trPr>
          <w:trHeight w:val="842"/>
        </w:trPr>
        <w:tc>
          <w:tcPr>
            <w:tcW w:w="12043" w:type="dxa"/>
            <w:gridSpan w:val="7"/>
          </w:tcPr>
          <w:p w:rsidR="00657492" w:rsidRPr="005C03B2" w:rsidRDefault="00657492" w:rsidP="005C03B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МАТЕРИЈАЛНА КУЛТУРА И ПРОМЕНЕ У ДРУШТВУ ДИНАСТИЧКОГ ЕГИПТА</w:t>
            </w:r>
          </w:p>
          <w:p w:rsidR="00657492" w:rsidRPr="005C03B2" w:rsidRDefault="00657492" w:rsidP="005C03B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Јунски испитни рок, 2.6.2023.                               </w:t>
            </w: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Уписивање оцена одржаће се у уторак, 20.6.2023. у 12 часова.</w:t>
            </w: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</w:tc>
      </w:tr>
      <w:tr w:rsidR="00657492" w:rsidRPr="005C03B2" w:rsidTr="005C03B2">
        <w:trPr>
          <w:trHeight w:val="416"/>
        </w:trPr>
        <w:tc>
          <w:tcPr>
            <w:tcW w:w="923" w:type="dxa"/>
          </w:tcPr>
          <w:p w:rsidR="00657492" w:rsidRPr="005C03B2" w:rsidRDefault="00657492" w:rsidP="005C03B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C03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rtl/>
              </w:rPr>
              <w:t>.</w:t>
            </w:r>
            <w:r w:rsidRPr="005C03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190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 индекса</w:t>
            </w:r>
          </w:p>
        </w:tc>
        <w:tc>
          <w:tcPr>
            <w:tcW w:w="297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Колоквијум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Испит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Укупно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Оцена</w:t>
            </w:r>
          </w:p>
        </w:tc>
      </w:tr>
      <w:tr w:rsidR="00657492" w:rsidRPr="005C03B2" w:rsidTr="005C03B2">
        <w:trPr>
          <w:trHeight w:val="383"/>
        </w:trPr>
        <w:tc>
          <w:tcPr>
            <w:tcW w:w="923" w:type="dxa"/>
          </w:tcPr>
          <w:p w:rsidR="00657492" w:rsidRPr="005C03B2" w:rsidRDefault="00657492" w:rsidP="005C0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АР210023</w:t>
            </w:r>
          </w:p>
        </w:tc>
        <w:tc>
          <w:tcPr>
            <w:tcW w:w="297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Вујић Анастасија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17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45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62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7</w:t>
            </w: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(седам)</w:t>
            </w:r>
          </w:p>
        </w:tc>
      </w:tr>
      <w:tr w:rsidR="00657492" w:rsidRPr="005C03B2" w:rsidTr="005C03B2">
        <w:trPr>
          <w:trHeight w:val="383"/>
        </w:trPr>
        <w:tc>
          <w:tcPr>
            <w:tcW w:w="923" w:type="dxa"/>
          </w:tcPr>
          <w:p w:rsidR="00657492" w:rsidRPr="005C03B2" w:rsidRDefault="00657492" w:rsidP="005C0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АР210007</w:t>
            </w:r>
          </w:p>
        </w:tc>
        <w:tc>
          <w:tcPr>
            <w:tcW w:w="297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Глигоријевић Ана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18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56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74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8</w:t>
            </w: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(осам)</w:t>
            </w:r>
          </w:p>
        </w:tc>
      </w:tr>
      <w:tr w:rsidR="00657492" w:rsidRPr="005C03B2" w:rsidTr="005C03B2">
        <w:trPr>
          <w:trHeight w:val="383"/>
        </w:trPr>
        <w:tc>
          <w:tcPr>
            <w:tcW w:w="923" w:type="dxa"/>
          </w:tcPr>
          <w:p w:rsidR="00657492" w:rsidRPr="005C03B2" w:rsidRDefault="00657492" w:rsidP="005C0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АР210029</w:t>
            </w:r>
          </w:p>
        </w:tc>
        <w:tc>
          <w:tcPr>
            <w:tcW w:w="297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Дејановић Емилија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20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55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75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8</w:t>
            </w: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(осам)</w:t>
            </w:r>
          </w:p>
        </w:tc>
      </w:tr>
      <w:tr w:rsidR="00657492" w:rsidRPr="005C03B2" w:rsidTr="005C03B2">
        <w:trPr>
          <w:trHeight w:val="383"/>
        </w:trPr>
        <w:tc>
          <w:tcPr>
            <w:tcW w:w="923" w:type="dxa"/>
          </w:tcPr>
          <w:p w:rsidR="00657492" w:rsidRPr="005C03B2" w:rsidRDefault="00657492" w:rsidP="005C0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АР210020</w:t>
            </w:r>
          </w:p>
        </w:tc>
        <w:tc>
          <w:tcPr>
            <w:tcW w:w="297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Живковић Анђела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23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sz w:val="24"/>
                <w:szCs w:val="24"/>
                <w:lang/>
              </w:rPr>
              <w:t>55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78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8</w:t>
            </w: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(осам)</w:t>
            </w:r>
          </w:p>
        </w:tc>
      </w:tr>
      <w:tr w:rsidR="00657492" w:rsidRPr="005C03B2" w:rsidTr="005C03B2">
        <w:trPr>
          <w:trHeight w:val="383"/>
        </w:trPr>
        <w:tc>
          <w:tcPr>
            <w:tcW w:w="923" w:type="dxa"/>
          </w:tcPr>
          <w:p w:rsidR="00657492" w:rsidRPr="005C03B2" w:rsidRDefault="00657492" w:rsidP="005C0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АР210010</w:t>
            </w:r>
          </w:p>
        </w:tc>
        <w:tc>
          <w:tcPr>
            <w:tcW w:w="297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Карајанковић Јана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23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sz w:val="24"/>
                <w:szCs w:val="24"/>
                <w:lang/>
              </w:rPr>
              <w:t>52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75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8</w:t>
            </w: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(осам)</w:t>
            </w:r>
          </w:p>
        </w:tc>
      </w:tr>
      <w:tr w:rsidR="00657492" w:rsidRPr="005C03B2" w:rsidTr="005C03B2">
        <w:trPr>
          <w:trHeight w:val="383"/>
        </w:trPr>
        <w:tc>
          <w:tcPr>
            <w:tcW w:w="923" w:type="dxa"/>
          </w:tcPr>
          <w:p w:rsidR="00657492" w:rsidRPr="005C03B2" w:rsidRDefault="00657492" w:rsidP="005C0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АР210001</w:t>
            </w:r>
          </w:p>
        </w:tc>
        <w:tc>
          <w:tcPr>
            <w:tcW w:w="297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Марић Драган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26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84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9</w:t>
            </w: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(девет)</w:t>
            </w:r>
          </w:p>
        </w:tc>
      </w:tr>
      <w:tr w:rsidR="00657492" w:rsidRPr="005C03B2" w:rsidTr="005C03B2">
        <w:trPr>
          <w:trHeight w:val="383"/>
        </w:trPr>
        <w:tc>
          <w:tcPr>
            <w:tcW w:w="923" w:type="dxa"/>
          </w:tcPr>
          <w:p w:rsidR="00657492" w:rsidRPr="005C03B2" w:rsidRDefault="00657492" w:rsidP="005C0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АР210013</w:t>
            </w:r>
          </w:p>
        </w:tc>
        <w:tc>
          <w:tcPr>
            <w:tcW w:w="297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Милошевић Милош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25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sz w:val="24"/>
                <w:szCs w:val="24"/>
                <w:lang/>
              </w:rPr>
              <w:t>47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72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8</w:t>
            </w: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(осам)</w:t>
            </w:r>
          </w:p>
        </w:tc>
      </w:tr>
      <w:tr w:rsidR="00657492" w:rsidRPr="005C03B2" w:rsidTr="005C03B2">
        <w:trPr>
          <w:trHeight w:val="383"/>
        </w:trPr>
        <w:tc>
          <w:tcPr>
            <w:tcW w:w="923" w:type="dxa"/>
          </w:tcPr>
          <w:p w:rsidR="00657492" w:rsidRPr="005C03B2" w:rsidRDefault="00657492" w:rsidP="005C0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АР210049</w:t>
            </w:r>
          </w:p>
        </w:tc>
        <w:tc>
          <w:tcPr>
            <w:tcW w:w="297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Стевић Матеа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22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sz w:val="24"/>
                <w:szCs w:val="24"/>
                <w:lang/>
              </w:rPr>
              <w:t>59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81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9</w:t>
            </w: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(девет)</w:t>
            </w:r>
          </w:p>
        </w:tc>
      </w:tr>
    </w:tbl>
    <w:p w:rsidR="00657492" w:rsidRDefault="00657492" w:rsidP="00D76B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1907"/>
        <w:gridCol w:w="2977"/>
        <w:gridCol w:w="1559"/>
        <w:gridCol w:w="1559"/>
        <w:gridCol w:w="1559"/>
        <w:gridCol w:w="1559"/>
      </w:tblGrid>
      <w:tr w:rsidR="00657492" w:rsidRPr="005C03B2" w:rsidTr="005C03B2">
        <w:trPr>
          <w:trHeight w:val="842"/>
        </w:trPr>
        <w:tc>
          <w:tcPr>
            <w:tcW w:w="12043" w:type="dxa"/>
            <w:gridSpan w:val="7"/>
          </w:tcPr>
          <w:p w:rsidR="00657492" w:rsidRPr="005C03B2" w:rsidRDefault="00657492" w:rsidP="005C03B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ЕГИПАТ: УВОД У АРХЕОЛОГИЈУ ДИНАСТИЧКОГ ПЕРИОДА</w:t>
            </w:r>
          </w:p>
          <w:p w:rsidR="00657492" w:rsidRPr="005C03B2" w:rsidRDefault="00657492" w:rsidP="005C03B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Јунски испитни рок, 2.6.2023.                               </w:t>
            </w: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Уписивање оцена одржаће се у уторак, 20.6.2023. у 12 часова.</w:t>
            </w: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</w:tc>
      </w:tr>
      <w:tr w:rsidR="00657492" w:rsidRPr="005C03B2" w:rsidTr="005C03B2">
        <w:trPr>
          <w:trHeight w:val="416"/>
        </w:trPr>
        <w:tc>
          <w:tcPr>
            <w:tcW w:w="923" w:type="dxa"/>
          </w:tcPr>
          <w:p w:rsidR="00657492" w:rsidRPr="005C03B2" w:rsidRDefault="00657492" w:rsidP="005C03B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C03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rtl/>
              </w:rPr>
              <w:t>.</w:t>
            </w:r>
            <w:r w:rsidRPr="005C03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190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 индекса</w:t>
            </w:r>
          </w:p>
        </w:tc>
        <w:tc>
          <w:tcPr>
            <w:tcW w:w="297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Колоквијум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Испит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Укупно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Оцена</w:t>
            </w:r>
          </w:p>
        </w:tc>
      </w:tr>
      <w:tr w:rsidR="00657492" w:rsidRPr="005C03B2" w:rsidTr="005C03B2">
        <w:trPr>
          <w:trHeight w:val="383"/>
        </w:trPr>
        <w:tc>
          <w:tcPr>
            <w:tcW w:w="923" w:type="dxa"/>
          </w:tcPr>
          <w:p w:rsidR="00657492" w:rsidRPr="005C03B2" w:rsidRDefault="00657492" w:rsidP="005C03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АР210004</w:t>
            </w:r>
          </w:p>
        </w:tc>
        <w:tc>
          <w:tcPr>
            <w:tcW w:w="2977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Емил Николић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23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56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79</w:t>
            </w:r>
          </w:p>
        </w:tc>
        <w:tc>
          <w:tcPr>
            <w:tcW w:w="1559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8</w:t>
            </w: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(осам)</w:t>
            </w:r>
          </w:p>
        </w:tc>
      </w:tr>
    </w:tbl>
    <w:p w:rsidR="00657492" w:rsidRDefault="00657492" w:rsidP="00D76B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0"/>
        <w:gridCol w:w="1902"/>
        <w:gridCol w:w="2970"/>
        <w:gridCol w:w="1555"/>
        <w:gridCol w:w="1555"/>
        <w:gridCol w:w="1555"/>
        <w:gridCol w:w="1555"/>
        <w:gridCol w:w="1560"/>
      </w:tblGrid>
      <w:tr w:rsidR="00657492" w:rsidRPr="005C03B2" w:rsidTr="005C03B2">
        <w:trPr>
          <w:trHeight w:val="827"/>
        </w:trPr>
        <w:tc>
          <w:tcPr>
            <w:tcW w:w="13572" w:type="dxa"/>
            <w:gridSpan w:val="8"/>
          </w:tcPr>
          <w:p w:rsidR="00657492" w:rsidRPr="005C03B2" w:rsidRDefault="00657492" w:rsidP="005C03B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УВОД У КАСНУ ПРАИСТОРИЈУ МЕСОПОТАМИЈЕ</w:t>
            </w:r>
          </w:p>
          <w:p w:rsidR="00657492" w:rsidRPr="005C03B2" w:rsidRDefault="00657492" w:rsidP="005C03B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Јунски испитни рок, 2.6.2023.                               </w:t>
            </w: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Уписивање оцена одржаће се у уторак, 20.6.2023. у 12 часова.</w:t>
            </w: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</w:tc>
      </w:tr>
      <w:tr w:rsidR="00657492" w:rsidRPr="005C03B2" w:rsidTr="005C03B2">
        <w:trPr>
          <w:trHeight w:val="408"/>
        </w:trPr>
        <w:tc>
          <w:tcPr>
            <w:tcW w:w="920" w:type="dxa"/>
          </w:tcPr>
          <w:p w:rsidR="00657492" w:rsidRPr="005C03B2" w:rsidRDefault="00657492" w:rsidP="005C03B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C03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rtl/>
              </w:rPr>
              <w:t>.</w:t>
            </w:r>
            <w:r w:rsidRPr="005C03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1902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 индекса</w:t>
            </w:r>
          </w:p>
        </w:tc>
        <w:tc>
          <w:tcPr>
            <w:tcW w:w="2970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Колоквијум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Учешће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Испит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Укупно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Оцена</w:t>
            </w:r>
          </w:p>
        </w:tc>
      </w:tr>
      <w:tr w:rsidR="00657492" w:rsidRPr="005C03B2" w:rsidTr="005C03B2">
        <w:trPr>
          <w:trHeight w:val="408"/>
        </w:trPr>
        <w:tc>
          <w:tcPr>
            <w:tcW w:w="920" w:type="dxa"/>
          </w:tcPr>
          <w:p w:rsidR="00657492" w:rsidRPr="005C03B2" w:rsidRDefault="00657492" w:rsidP="005C03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02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АР190011</w:t>
            </w:r>
          </w:p>
        </w:tc>
        <w:tc>
          <w:tcPr>
            <w:tcW w:w="2970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Ђорђевић Мирјана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33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60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100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10</w:t>
            </w: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(десет)</w:t>
            </w:r>
          </w:p>
        </w:tc>
      </w:tr>
      <w:tr w:rsidR="00657492" w:rsidRPr="005C03B2" w:rsidTr="005C03B2">
        <w:trPr>
          <w:trHeight w:val="408"/>
        </w:trPr>
        <w:tc>
          <w:tcPr>
            <w:tcW w:w="920" w:type="dxa"/>
          </w:tcPr>
          <w:p w:rsidR="00657492" w:rsidRPr="005C03B2" w:rsidRDefault="00657492" w:rsidP="005C03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02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АР190049</w:t>
            </w:r>
          </w:p>
        </w:tc>
        <w:tc>
          <w:tcPr>
            <w:tcW w:w="2970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Иванић Теодора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25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52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87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9</w:t>
            </w: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(девет)</w:t>
            </w:r>
          </w:p>
        </w:tc>
      </w:tr>
      <w:tr w:rsidR="00657492" w:rsidRPr="005C03B2" w:rsidTr="005C03B2">
        <w:trPr>
          <w:trHeight w:val="408"/>
        </w:trPr>
        <w:tc>
          <w:tcPr>
            <w:tcW w:w="920" w:type="dxa"/>
          </w:tcPr>
          <w:p w:rsidR="00657492" w:rsidRPr="005C03B2" w:rsidRDefault="00657492" w:rsidP="005C03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02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АР190003</w:t>
            </w:r>
          </w:p>
        </w:tc>
        <w:tc>
          <w:tcPr>
            <w:tcW w:w="2970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Петровић Јована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40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20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60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100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10</w:t>
            </w: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(десет)</w:t>
            </w:r>
          </w:p>
        </w:tc>
      </w:tr>
      <w:tr w:rsidR="00657492" w:rsidRPr="005C03B2" w:rsidTr="005C03B2">
        <w:trPr>
          <w:trHeight w:val="408"/>
        </w:trPr>
        <w:tc>
          <w:tcPr>
            <w:tcW w:w="920" w:type="dxa"/>
          </w:tcPr>
          <w:p w:rsidR="00657492" w:rsidRPr="005C03B2" w:rsidRDefault="00657492" w:rsidP="005C03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02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АР190048</w:t>
            </w:r>
          </w:p>
        </w:tc>
        <w:tc>
          <w:tcPr>
            <w:tcW w:w="2970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Обрадовић Николина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24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0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45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69</w:t>
            </w:r>
          </w:p>
        </w:tc>
        <w:tc>
          <w:tcPr>
            <w:tcW w:w="1555" w:type="dxa"/>
          </w:tcPr>
          <w:p w:rsidR="00657492" w:rsidRPr="005C03B2" w:rsidRDefault="00657492" w:rsidP="005C0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5C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7</w:t>
            </w:r>
            <w:r w:rsidRPr="005C03B2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(седам)</w:t>
            </w:r>
          </w:p>
        </w:tc>
      </w:tr>
    </w:tbl>
    <w:p w:rsidR="00657492" w:rsidRDefault="00657492" w:rsidP="00CC3164">
      <w:pPr>
        <w:rPr>
          <w:rFonts w:ascii="Times New Roman" w:hAnsi="Times New Roman" w:cs="Times New Roman"/>
          <w:sz w:val="24"/>
          <w:szCs w:val="24"/>
        </w:rPr>
      </w:pPr>
    </w:p>
    <w:sectPr w:rsidR="00657492" w:rsidSect="00CA64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57C"/>
    <w:multiLevelType w:val="hybridMultilevel"/>
    <w:tmpl w:val="96DAB01E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B95632A"/>
    <w:multiLevelType w:val="hybridMultilevel"/>
    <w:tmpl w:val="B388200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F25EB3"/>
    <w:multiLevelType w:val="hybridMultilevel"/>
    <w:tmpl w:val="96DAB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E26D74"/>
    <w:multiLevelType w:val="hybridMultilevel"/>
    <w:tmpl w:val="96DAB01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2467F5"/>
    <w:multiLevelType w:val="hybridMultilevel"/>
    <w:tmpl w:val="B388200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5B201C"/>
    <w:multiLevelType w:val="hybridMultilevel"/>
    <w:tmpl w:val="22C402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ytDQ0NDI1M7cwNzW0MDNU0lEKTi0uzszPAykwrAUAS7gykywAAAA="/>
  </w:docVars>
  <w:rsids>
    <w:rsidRoot w:val="00C35A87"/>
    <w:rsid w:val="0000620E"/>
    <w:rsid w:val="000C5038"/>
    <w:rsid w:val="000D2D6C"/>
    <w:rsid w:val="0015393E"/>
    <w:rsid w:val="00180797"/>
    <w:rsid w:val="00191F0F"/>
    <w:rsid w:val="001B20E2"/>
    <w:rsid w:val="001D7EC1"/>
    <w:rsid w:val="001E12ED"/>
    <w:rsid w:val="001E14E9"/>
    <w:rsid w:val="002334F2"/>
    <w:rsid w:val="002A1C7C"/>
    <w:rsid w:val="00311628"/>
    <w:rsid w:val="003820AE"/>
    <w:rsid w:val="003A415A"/>
    <w:rsid w:val="00424413"/>
    <w:rsid w:val="004245D9"/>
    <w:rsid w:val="00476A89"/>
    <w:rsid w:val="00484FEA"/>
    <w:rsid w:val="00490CB4"/>
    <w:rsid w:val="00492B91"/>
    <w:rsid w:val="004F4261"/>
    <w:rsid w:val="00543F92"/>
    <w:rsid w:val="00580D56"/>
    <w:rsid w:val="00587F28"/>
    <w:rsid w:val="005C03B2"/>
    <w:rsid w:val="005C2276"/>
    <w:rsid w:val="005E1053"/>
    <w:rsid w:val="005E68C7"/>
    <w:rsid w:val="006536B8"/>
    <w:rsid w:val="00657492"/>
    <w:rsid w:val="00671346"/>
    <w:rsid w:val="006D2AD3"/>
    <w:rsid w:val="006E2282"/>
    <w:rsid w:val="00761B08"/>
    <w:rsid w:val="007C3287"/>
    <w:rsid w:val="008210EC"/>
    <w:rsid w:val="008845C7"/>
    <w:rsid w:val="00886B35"/>
    <w:rsid w:val="008A7C39"/>
    <w:rsid w:val="00914511"/>
    <w:rsid w:val="0094028F"/>
    <w:rsid w:val="00965143"/>
    <w:rsid w:val="009B2C84"/>
    <w:rsid w:val="009D0765"/>
    <w:rsid w:val="00A04265"/>
    <w:rsid w:val="00A40852"/>
    <w:rsid w:val="00A508DC"/>
    <w:rsid w:val="00A60BE5"/>
    <w:rsid w:val="00A91FDB"/>
    <w:rsid w:val="00A979C4"/>
    <w:rsid w:val="00AC57C7"/>
    <w:rsid w:val="00AD5524"/>
    <w:rsid w:val="00B67143"/>
    <w:rsid w:val="00B97841"/>
    <w:rsid w:val="00BD04E3"/>
    <w:rsid w:val="00C35A87"/>
    <w:rsid w:val="00CA642C"/>
    <w:rsid w:val="00CB12F0"/>
    <w:rsid w:val="00CC3164"/>
    <w:rsid w:val="00D14186"/>
    <w:rsid w:val="00D76B77"/>
    <w:rsid w:val="00DD4A96"/>
    <w:rsid w:val="00DE6498"/>
    <w:rsid w:val="00E438F4"/>
    <w:rsid w:val="00E64566"/>
    <w:rsid w:val="00EB74FC"/>
    <w:rsid w:val="00ED2836"/>
    <w:rsid w:val="00EE40FE"/>
    <w:rsid w:val="00EF0008"/>
    <w:rsid w:val="00F01CF6"/>
    <w:rsid w:val="00FB4F1A"/>
    <w:rsid w:val="00FD564D"/>
    <w:rsid w:val="00FE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0E"/>
    <w:pPr>
      <w:spacing w:after="160" w:line="259" w:lineRule="auto"/>
    </w:pPr>
    <w:rPr>
      <w:lang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5A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E5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196</Words>
  <Characters>1120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МАТЕРИЈАЛНА КУЛТУРА И ПРОМЕНЕ У ДРУШТВУ ДИНАСТИЧКОГ ЕГИПТА</dc:title>
  <dc:subject/>
  <dc:creator>Milena Gosic</dc:creator>
  <cp:keywords/>
  <dc:description/>
  <cp:lastModifiedBy>RD</cp:lastModifiedBy>
  <cp:revision>2</cp:revision>
  <dcterms:created xsi:type="dcterms:W3CDTF">2023-06-05T06:42:00Z</dcterms:created>
  <dcterms:modified xsi:type="dcterms:W3CDTF">2023-06-05T06:42:00Z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7660aa7dd0a8abdeaa8032f0e05673867962d5ea920002a5ee4c3572b8fd958a</vt:lpwstr>
  </property>
</Properties>
</file>